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D97" w:rsidRDefault="0097004F">
      <w:pPr>
        <w:bidi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685800</wp:posOffset>
                </wp:positionV>
                <wp:extent cx="2521585" cy="866775"/>
                <wp:effectExtent l="0" t="0" r="2540" b="0"/>
                <wp:wrapSquare wrapText="bothSides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58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D97" w:rsidRDefault="00856D97">
                            <w:pPr>
                              <w:pStyle w:val="Heading1"/>
                              <w:bidi/>
                            </w:pPr>
                            <w:r>
                              <w:t>اسم الشركة</w:t>
                            </w:r>
                          </w:p>
                          <w:p w:rsidR="00856D97" w:rsidRDefault="00856D97">
                            <w:pPr>
                              <w:pStyle w:val="Heading2"/>
                              <w:bidi/>
                            </w:pPr>
                            <w:r>
                              <w:t>فاتورة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6pt;margin-top:54pt;width:198.55pt;height:68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LKswIAALo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" filled="f" stroked="f">
                <v:textbox style="mso-fit-shape-to-text:t">
                  <w:txbxContent>
                    <w:p w:rsidR="00856D97" w:rsidRDefault="00856D97">
                      <w:pPr>
                        <w:pStyle w:val="Heading1"/>
                        <w:bidi/>
                      </w:pPr>
                      <w:r>
                        <w:t>اسم الشركة</w:t>
                      </w:r>
                    </w:p>
                    <w:p w:rsidR="00856D97" w:rsidRDefault="00856D97">
                      <w:pPr>
                        <w:pStyle w:val="Heading2"/>
                        <w:bidi/>
                      </w:pPr>
                      <w:r>
                        <w:t>فاتورة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605790</wp:posOffset>
                </wp:positionV>
                <wp:extent cx="5943600" cy="0"/>
                <wp:effectExtent l="18415" t="11430" r="10160" b="17145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9320E" id="Line 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47.7pt" to="468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" strokecolor="#030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603250</wp:posOffset>
                </wp:positionV>
                <wp:extent cx="5943600" cy="1217930"/>
                <wp:effectExtent l="0" t="0" r="635" b="444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2E35F" id="Rectangle 4" o:spid="_x0000_s1026" style="position:absolute;left:0;text-align:left;margin-left:0;margin-top:47.5pt;width:468pt;height:95.9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</w:p>
    <w:tbl>
      <w:tblPr>
        <w:tblStyle w:val="TableNormal1"/>
        <w:tblpPr w:leftFromText="187" w:rightFromText="187" w:vertAnchor="page" w:horzAnchor="margin" w:tblpY="2161"/>
        <w:tblOverlap w:val="never"/>
        <w:bidiVisual/>
        <w:tblW w:w="9360" w:type="dxa"/>
        <w:tblInd w:w="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33"/>
        <w:gridCol w:w="570"/>
        <w:gridCol w:w="32"/>
        <w:gridCol w:w="821"/>
        <w:gridCol w:w="614"/>
        <w:gridCol w:w="388"/>
        <w:gridCol w:w="648"/>
        <w:gridCol w:w="590"/>
        <w:gridCol w:w="959"/>
        <w:gridCol w:w="1183"/>
        <w:gridCol w:w="876"/>
        <w:gridCol w:w="226"/>
        <w:gridCol w:w="1029"/>
        <w:gridCol w:w="1191"/>
      </w:tblGrid>
      <w:tr w:rsidR="00856D97">
        <w:trPr>
          <w:trHeight w:val="247"/>
        </w:trPr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97" w:rsidRDefault="00856D97">
            <w:pPr>
              <w:bidi/>
            </w:pPr>
          </w:p>
        </w:tc>
        <w:tc>
          <w:tcPr>
            <w:tcW w:w="47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3300"/>
            </w:tcBorders>
          </w:tcPr>
          <w:p w:rsidR="00856D97" w:rsidRDefault="00856D97">
            <w:pPr>
              <w:pStyle w:val="Addressheading"/>
              <w:bidi/>
            </w:pPr>
            <w:r>
              <w:rPr>
                <w:rtl/>
              </w:rPr>
              <w:t>الفاتورة إلى</w:t>
            </w:r>
          </w:p>
        </w:tc>
        <w:tc>
          <w:tcPr>
            <w:tcW w:w="2524" w:type="dxa"/>
            <w:gridSpan w:val="4"/>
            <w:vMerge w:val="restart"/>
            <w:tcBorders>
              <w:top w:val="nil"/>
              <w:left w:val="single" w:sz="4" w:space="0" w:color="003300"/>
              <w:bottom w:val="nil"/>
              <w:right w:val="nil"/>
            </w:tcBorders>
            <w:vAlign w:val="center"/>
          </w:tcPr>
          <w:p w:rsidR="00856D97" w:rsidRDefault="00856D97">
            <w:pPr>
              <w:bidi/>
              <w:rPr>
                <w:rtl/>
              </w:rPr>
            </w:pPr>
            <w:r>
              <w:rPr>
                <w:rtl/>
              </w:rPr>
              <w:t>الاسم</w:t>
            </w:r>
          </w:p>
          <w:p w:rsidR="00856D97" w:rsidRDefault="00856D97">
            <w:pPr>
              <w:bidi/>
              <w:rPr>
                <w:rtl/>
              </w:rPr>
            </w:pPr>
            <w:r>
              <w:rPr>
                <w:rtl/>
              </w:rPr>
              <w:t>عنوان الشارع</w:t>
            </w:r>
          </w:p>
          <w:p w:rsidR="00856D97" w:rsidRDefault="00856D97">
            <w:pPr>
              <w:bidi/>
              <w:rPr>
                <w:rtl/>
              </w:rPr>
            </w:pPr>
            <w:r>
              <w:rPr>
                <w:rtl/>
              </w:rPr>
              <w:t>العنوان 2</w:t>
            </w:r>
          </w:p>
          <w:p w:rsidR="00856D97" w:rsidRDefault="00856D97">
            <w:pPr>
              <w:bidi/>
            </w:pPr>
            <w:r>
              <w:rPr>
                <w:rtl/>
              </w:rPr>
              <w:t>المدينة والمحافظة والرمز البريدي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single" w:sz="4" w:space="0" w:color="003300"/>
            </w:tcBorders>
          </w:tcPr>
          <w:p w:rsidR="00856D97" w:rsidRDefault="00856D97">
            <w:pPr>
              <w:pStyle w:val="Addressheading"/>
              <w:bidi/>
            </w:pPr>
            <w:r>
              <w:rPr>
                <w:rtl/>
              </w:rPr>
              <w:t>الشحن إلى</w:t>
            </w:r>
          </w:p>
        </w:tc>
        <w:tc>
          <w:tcPr>
            <w:tcW w:w="2187" w:type="dxa"/>
            <w:gridSpan w:val="2"/>
            <w:vMerge w:val="restart"/>
            <w:tcBorders>
              <w:top w:val="nil"/>
              <w:left w:val="single" w:sz="4" w:space="0" w:color="003300"/>
              <w:bottom w:val="nil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  <w:rPr>
                <w:rtl/>
              </w:rPr>
            </w:pPr>
            <w:r>
              <w:rPr>
                <w:rtl/>
              </w:rPr>
              <w:t>الاسم</w:t>
            </w:r>
          </w:p>
          <w:p w:rsidR="00856D97" w:rsidRDefault="00856D97">
            <w:pPr>
              <w:bidi/>
              <w:rPr>
                <w:rtl/>
              </w:rPr>
            </w:pPr>
            <w:r>
              <w:rPr>
                <w:rtl/>
              </w:rPr>
              <w:t>عنوان الشارع</w:t>
            </w:r>
          </w:p>
          <w:p w:rsidR="00856D97" w:rsidRDefault="00856D97">
            <w:pPr>
              <w:bidi/>
              <w:rPr>
                <w:rtl/>
              </w:rPr>
            </w:pPr>
            <w:r>
              <w:rPr>
                <w:rtl/>
              </w:rPr>
              <w:t>العنوان 2</w:t>
            </w:r>
          </w:p>
          <w:p w:rsidR="00856D97" w:rsidRDefault="00856D97">
            <w:pPr>
              <w:bidi/>
            </w:pPr>
            <w:r>
              <w:rPr>
                <w:rtl/>
              </w:rPr>
              <w:t>المدينة والمحافظة والرمز البريدي</w:t>
            </w:r>
          </w:p>
        </w:tc>
        <w:tc>
          <w:tcPr>
            <w:tcW w:w="11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856D97" w:rsidRDefault="00856D97">
            <w:pPr>
              <w:bidi/>
            </w:pPr>
            <w:r>
              <w:rPr>
                <w:rtl/>
              </w:rPr>
              <w:t>رقم الفاتورة</w:t>
            </w:r>
          </w:p>
        </w:tc>
        <w:tc>
          <w:tcPr>
            <w:tcW w:w="226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</w:tr>
      <w:tr w:rsidR="00856D9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3300"/>
            </w:tcBorders>
            <w:vAlign w:val="center"/>
          </w:tcPr>
          <w:p w:rsidR="00856D97" w:rsidRDefault="00856D97">
            <w:pPr>
              <w:rPr>
                <w:bCs/>
                <w:caps/>
                <w:color w:val="333333"/>
                <w:sz w:val="14"/>
                <w:szCs w:val="14"/>
                <w:lang w:val="ar-SA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3300"/>
              <w:bottom w:val="nil"/>
              <w:right w:val="nil"/>
            </w:tcBorders>
            <w:vAlign w:val="center"/>
          </w:tcPr>
          <w:p w:rsidR="00856D97" w:rsidRDefault="00856D9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3300"/>
            </w:tcBorders>
            <w:vAlign w:val="center"/>
          </w:tcPr>
          <w:p w:rsidR="00856D97" w:rsidRDefault="00856D97">
            <w:pPr>
              <w:rPr>
                <w:bCs/>
                <w:caps/>
                <w:color w:val="333333"/>
                <w:sz w:val="14"/>
                <w:szCs w:val="14"/>
                <w:lang w:val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3300"/>
              <w:bottom w:val="nil"/>
              <w:right w:val="single" w:sz="4" w:space="0" w:color="999999"/>
            </w:tcBorders>
            <w:vAlign w:val="center"/>
          </w:tcPr>
          <w:p w:rsidR="00856D97" w:rsidRDefault="00856D97"/>
        </w:tc>
        <w:tc>
          <w:tcPr>
            <w:tcW w:w="11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856D97" w:rsidRDefault="00856D97">
            <w:pPr>
              <w:bidi/>
            </w:pPr>
            <w:r>
              <w:rPr>
                <w:rtl/>
              </w:rPr>
              <w:t>تاريخ الفاتورة</w:t>
            </w:r>
          </w:p>
        </w:tc>
        <w:tc>
          <w:tcPr>
            <w:tcW w:w="226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</w:tr>
      <w:tr w:rsidR="00856D97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3300"/>
            </w:tcBorders>
            <w:vAlign w:val="center"/>
          </w:tcPr>
          <w:p w:rsidR="00856D97" w:rsidRDefault="00856D97">
            <w:pPr>
              <w:rPr>
                <w:bCs/>
                <w:caps/>
                <w:color w:val="333333"/>
                <w:sz w:val="14"/>
                <w:szCs w:val="14"/>
                <w:lang w:val="ar-SA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3300"/>
              <w:bottom w:val="nil"/>
              <w:right w:val="nil"/>
            </w:tcBorders>
            <w:vAlign w:val="center"/>
          </w:tcPr>
          <w:p w:rsidR="00856D97" w:rsidRDefault="00856D9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3300"/>
            </w:tcBorders>
            <w:vAlign w:val="center"/>
          </w:tcPr>
          <w:p w:rsidR="00856D97" w:rsidRDefault="00856D97">
            <w:pPr>
              <w:rPr>
                <w:bCs/>
                <w:caps/>
                <w:color w:val="333333"/>
                <w:sz w:val="14"/>
                <w:szCs w:val="14"/>
                <w:lang w:val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3300"/>
              <w:bottom w:val="nil"/>
              <w:right w:val="single" w:sz="4" w:space="0" w:color="999999"/>
            </w:tcBorders>
            <w:vAlign w:val="center"/>
          </w:tcPr>
          <w:p w:rsidR="00856D97" w:rsidRDefault="00856D97"/>
        </w:tc>
        <w:tc>
          <w:tcPr>
            <w:tcW w:w="11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856D97" w:rsidRDefault="00856D97">
            <w:pPr>
              <w:bidi/>
            </w:pPr>
            <w:r>
              <w:rPr>
                <w:rtl/>
              </w:rPr>
              <w:t>معرف العميل</w:t>
            </w:r>
          </w:p>
        </w:tc>
        <w:tc>
          <w:tcPr>
            <w:tcW w:w="226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  <w:rPr>
                <w:rFonts w:hint="cs"/>
                <w:lang w:bidi="ar-EG"/>
              </w:rPr>
            </w:pPr>
          </w:p>
        </w:tc>
      </w:tr>
      <w:tr w:rsidR="00856D97">
        <w:trPr>
          <w:trHeight w:val="288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>
            <w:pPr>
              <w:bidi/>
            </w:pPr>
          </w:p>
        </w:tc>
      </w:tr>
      <w:tr w:rsidR="00856D97">
        <w:trPr>
          <w:trHeight w:val="21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التاريخ</w:t>
            </w:r>
          </w:p>
        </w:tc>
        <w:tc>
          <w:tcPr>
            <w:tcW w:w="1482" w:type="dxa"/>
            <w:gridSpan w:val="3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رقم الطلب الخاص بك</w:t>
            </w:r>
          </w:p>
        </w:tc>
        <w:tc>
          <w:tcPr>
            <w:tcW w:w="1620" w:type="dxa"/>
            <w:gridSpan w:val="3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رقم الطلب الخاص بنا</w:t>
            </w:r>
          </w:p>
        </w:tc>
        <w:tc>
          <w:tcPr>
            <w:tcW w:w="973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مندوب المبيعات</w:t>
            </w:r>
          </w:p>
        </w:tc>
        <w:tc>
          <w:tcPr>
            <w:tcW w:w="1214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فوب</w:t>
            </w:r>
          </w:p>
        </w:tc>
        <w:tc>
          <w:tcPr>
            <w:tcW w:w="886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الشحن عبر</w:t>
            </w:r>
          </w:p>
        </w:tc>
        <w:tc>
          <w:tcPr>
            <w:tcW w:w="1276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الشروط</w:t>
            </w:r>
          </w:p>
        </w:tc>
        <w:tc>
          <w:tcPr>
            <w:tcW w:w="1215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معرف الضريبة</w:t>
            </w:r>
          </w:p>
        </w:tc>
      </w:tr>
      <w:tr w:rsidR="00856D97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48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62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</w:tr>
      <w:tr w:rsidR="00856D97">
        <w:trPr>
          <w:trHeight w:val="288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>
            <w:pPr>
              <w:bidi/>
            </w:pPr>
          </w:p>
        </w:tc>
      </w:tr>
      <w:tr w:rsidR="00856D97">
        <w:trPr>
          <w:trHeight w:val="21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الكمية</w:t>
            </w:r>
          </w:p>
        </w:tc>
        <w:tc>
          <w:tcPr>
            <w:tcW w:w="858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العنصر</w:t>
            </w:r>
          </w:p>
        </w:tc>
        <w:tc>
          <w:tcPr>
            <w:tcW w:w="1019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الوحدات</w:t>
            </w:r>
          </w:p>
        </w:tc>
        <w:tc>
          <w:tcPr>
            <w:tcW w:w="2198" w:type="dxa"/>
            <w:gridSpan w:val="3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الوصف</w:t>
            </w:r>
          </w:p>
        </w:tc>
        <w:tc>
          <w:tcPr>
            <w:tcW w:w="1214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مقدار الخصم %</w:t>
            </w:r>
          </w:p>
        </w:tc>
        <w:tc>
          <w:tcPr>
            <w:tcW w:w="886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خاضع للضرائب</w:t>
            </w:r>
          </w:p>
        </w:tc>
        <w:tc>
          <w:tcPr>
            <w:tcW w:w="1276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سعر الوحدة</w:t>
            </w:r>
          </w:p>
        </w:tc>
        <w:tc>
          <w:tcPr>
            <w:tcW w:w="1215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الإجمالي</w:t>
            </w:r>
          </w:p>
        </w:tc>
      </w:tr>
      <w:tr w:rsidR="00856D97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  <w:tr w:rsidR="00856D97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  <w:tr w:rsidR="00856D97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  <w:tr w:rsidR="00856D97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  <w:tr w:rsidR="00856D97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  <w:tr w:rsidR="00856D97">
        <w:trPr>
          <w:trHeight w:val="28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0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21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1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  <w:tc>
          <w:tcPr>
            <w:tcW w:w="8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  <w:tr w:rsidR="00856D97">
        <w:trPr>
          <w:trHeight w:val="288"/>
        </w:trPr>
        <w:tc>
          <w:tcPr>
            <w:tcW w:w="68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D97" w:rsidRDefault="00856D97">
            <w:pPr>
              <w:bidi/>
            </w:pPr>
            <w:r>
              <w:rPr>
                <w:rtl/>
              </w:rPr>
              <w:t>يرجى إعادة الجزء الموجود أدناه مع المبلغ المدفوع.</w:t>
            </w:r>
          </w:p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  <w:r>
              <w:rPr>
                <w:rtl/>
              </w:rPr>
              <w:t>الإجمالي الفرعي</w:t>
            </w: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  <w:tr w:rsidR="00856D97">
        <w:trPr>
          <w:trHeight w:val="288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/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  <w:r>
              <w:rPr>
                <w:rtl/>
              </w:rPr>
              <w:t>الضريبة</w:t>
            </w: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  <w:tr w:rsidR="00856D97">
        <w:trPr>
          <w:trHeight w:val="288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/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  <w:r>
              <w:rPr>
                <w:rtl/>
              </w:rPr>
              <w:t>الشحن</w:t>
            </w: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  <w:tr w:rsidR="00856D97">
        <w:trPr>
          <w:trHeight w:val="288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/>
        </w:tc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003300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  <w:r>
              <w:rPr>
                <w:rtl/>
              </w:rPr>
              <w:t>متنوعات</w:t>
            </w:r>
          </w:p>
        </w:tc>
        <w:tc>
          <w:tcPr>
            <w:tcW w:w="1215" w:type="dxa"/>
            <w:tcBorders>
              <w:top w:val="single" w:sz="4" w:space="0" w:color="999999"/>
              <w:left w:val="single" w:sz="4" w:space="0" w:color="999999"/>
              <w:bottom w:val="single" w:sz="12" w:space="0" w:color="003300"/>
              <w:right w:val="single" w:sz="4" w:space="0" w:color="999999"/>
            </w:tcBorders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  <w:tr w:rsidR="00856D97">
        <w:trPr>
          <w:trHeight w:val="288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97" w:rsidRDefault="00856D97"/>
        </w:tc>
        <w:tc>
          <w:tcPr>
            <w:tcW w:w="1276" w:type="dxa"/>
            <w:gridSpan w:val="2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Heading3"/>
              <w:bidi/>
            </w:pPr>
            <w:r>
              <w:rPr>
                <w:rtl/>
              </w:rPr>
              <w:t>تاريخ الاستحقاق</w:t>
            </w:r>
          </w:p>
        </w:tc>
        <w:tc>
          <w:tcPr>
            <w:tcW w:w="1215" w:type="dxa"/>
            <w:tcBorders>
              <w:top w:val="single" w:sz="12" w:space="0" w:color="0033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DFD7"/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  <w:tr w:rsidR="00856D97">
        <w:trPr>
          <w:trHeight w:val="144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856D97" w:rsidRDefault="00856D97">
            <w:pPr>
              <w:pStyle w:val="Amount"/>
              <w:bidi/>
              <w:jc w:val="right"/>
            </w:pPr>
          </w:p>
        </w:tc>
      </w:tr>
    </w:tbl>
    <w:p w:rsidR="00856D97" w:rsidRDefault="00856D97">
      <w:pPr>
        <w:bidi/>
        <w:rPr>
          <w:rtl/>
        </w:rPr>
      </w:pPr>
    </w:p>
    <w:tbl>
      <w:tblPr>
        <w:tblStyle w:val="TableNormal1"/>
        <w:tblpPr w:leftFromText="187" w:rightFromText="187" w:topFromText="144" w:vertAnchor="text" w:horzAnchor="margin" w:tblpY="1"/>
        <w:tblOverlap w:val="never"/>
        <w:bidiVisual/>
        <w:tblW w:w="9360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360"/>
      </w:tblGrid>
      <w:tr w:rsidR="00856D97">
        <w:trPr>
          <w:trHeight w:val="144"/>
        </w:trPr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6D97" w:rsidRDefault="00856D97">
            <w:pPr>
              <w:pStyle w:val="Remittance"/>
              <w:framePr w:hSpace="0" w:vSpace="0" w:wrap="auto" w:vAnchor="margin" w:hAnchor="text" w:xAlign="left" w:yAlign="inline"/>
              <w:bidi/>
            </w:pPr>
            <w:r>
              <w:rPr>
                <w:rtl/>
              </w:rPr>
              <w:t>الحوالة</w:t>
            </w:r>
          </w:p>
        </w:tc>
      </w:tr>
    </w:tbl>
    <w:p w:rsidR="00856D97" w:rsidRDefault="00856D97">
      <w:pPr>
        <w:bidi/>
        <w:rPr>
          <w:rtl/>
        </w:rPr>
      </w:pPr>
    </w:p>
    <w:tbl>
      <w:tblPr>
        <w:tblStyle w:val="TableNormal1"/>
        <w:tblpPr w:leftFromText="187" w:rightFromText="187" w:topFromText="144" w:vertAnchor="text" w:horzAnchor="margin" w:tblpY="1"/>
        <w:tblOverlap w:val="never"/>
        <w:bidiVisual/>
        <w:tblW w:w="6718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1552"/>
        <w:gridCol w:w="5166"/>
      </w:tblGrid>
      <w:tr w:rsidR="00856D97">
        <w:trPr>
          <w:trHeight w:val="288"/>
        </w:trPr>
        <w:tc>
          <w:tcPr>
            <w:tcW w:w="1552" w:type="dxa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56D97" w:rsidRDefault="00856D97">
            <w:pPr>
              <w:bidi/>
            </w:pPr>
            <w:r>
              <w:rPr>
                <w:rtl/>
              </w:rPr>
              <w:t>رقم الفاتورة</w:t>
            </w:r>
          </w:p>
        </w:tc>
        <w:tc>
          <w:tcPr>
            <w:tcW w:w="5166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</w:tr>
      <w:tr w:rsidR="00856D97">
        <w:trPr>
          <w:trHeight w:val="288"/>
        </w:trPr>
        <w:tc>
          <w:tcPr>
            <w:tcW w:w="1552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56D97" w:rsidRDefault="00856D97">
            <w:pPr>
              <w:bidi/>
            </w:pPr>
            <w:r>
              <w:rPr>
                <w:rtl/>
              </w:rPr>
              <w:t>معرف العميل</w:t>
            </w:r>
          </w:p>
        </w:tc>
        <w:tc>
          <w:tcPr>
            <w:tcW w:w="51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</w:tr>
      <w:tr w:rsidR="00856D97">
        <w:trPr>
          <w:trHeight w:val="288"/>
        </w:trPr>
        <w:tc>
          <w:tcPr>
            <w:tcW w:w="1552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56D97" w:rsidRDefault="00856D97">
            <w:pPr>
              <w:bidi/>
            </w:pPr>
            <w:r>
              <w:rPr>
                <w:rtl/>
              </w:rPr>
              <w:t>التاريخ</w:t>
            </w:r>
          </w:p>
        </w:tc>
        <w:tc>
          <w:tcPr>
            <w:tcW w:w="51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</w:tr>
      <w:tr w:rsidR="00856D97">
        <w:trPr>
          <w:trHeight w:val="288"/>
        </w:trPr>
        <w:tc>
          <w:tcPr>
            <w:tcW w:w="1552" w:type="dxa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6" w:space="0" w:color="999999"/>
            </w:tcBorders>
            <w:vAlign w:val="center"/>
          </w:tcPr>
          <w:p w:rsidR="00856D97" w:rsidRDefault="00856D97">
            <w:pPr>
              <w:bidi/>
            </w:pPr>
            <w:r>
              <w:rPr>
                <w:rtl/>
              </w:rPr>
              <w:t>الكمية المرفقة</w:t>
            </w:r>
          </w:p>
        </w:tc>
        <w:tc>
          <w:tcPr>
            <w:tcW w:w="5166" w:type="dxa"/>
            <w:tcBorders>
              <w:top w:val="single" w:sz="6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56D97" w:rsidRDefault="00856D97">
            <w:pPr>
              <w:bidi/>
            </w:pPr>
          </w:p>
        </w:tc>
      </w:tr>
    </w:tbl>
    <w:p w:rsidR="00856D97" w:rsidRDefault="0097004F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8229600</wp:posOffset>
                </wp:positionV>
                <wp:extent cx="2172335" cy="1037590"/>
                <wp:effectExtent l="0" t="0" r="0" b="63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D97" w:rsidRDefault="00856D97">
                            <w:pPr>
                              <w:bidi/>
                            </w:pPr>
                            <w:r>
                              <w:rPr>
                                <w:rStyle w:val="Heading3Char"/>
                                <w:rFonts w:cs="Times New Roman"/>
                                <w:rtl/>
                              </w:rPr>
                              <w:t>الهاتف</w:t>
                            </w:r>
                            <w:r>
                              <w:rPr>
                                <w:rtl/>
                              </w:rPr>
                              <w:tab/>
                              <w:t>(705) 555-0125</w:t>
                            </w:r>
                          </w:p>
                          <w:p w:rsidR="00856D97" w:rsidRDefault="00856D97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Style w:val="Heading3Char"/>
                                <w:rFonts w:cs="Times New Roman"/>
                                <w:rtl/>
                              </w:rPr>
                              <w:t>الفاكس</w:t>
                            </w:r>
                            <w:r>
                              <w:rPr>
                                <w:rtl/>
                              </w:rPr>
                              <w:tab/>
                              <w:t>(705) 555-0126</w:t>
                            </w:r>
                          </w:p>
                          <w:p w:rsidR="00856D97" w:rsidRDefault="00856D97">
                            <w:pPr>
                              <w:bidi/>
                            </w:pPr>
                            <w:r>
                              <w:rPr>
                                <w:rStyle w:val="Heading3Char"/>
                                <w:rFonts w:cs="Times New Roman"/>
                                <w:rtl/>
                              </w:rPr>
                              <w:t>البريد الإلكتروني</w:t>
                            </w:r>
                            <w:r>
                              <w:tab/>
                              <w:t>someone@microsoft.com</w:t>
                            </w:r>
                          </w:p>
                          <w:p w:rsidR="00856D97" w:rsidRDefault="00856D97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Style w:val="Heading3Char"/>
                                <w:rFonts w:cs="Times New Roman"/>
                                <w:rtl/>
                              </w:rPr>
                              <w:t>موقع ويب</w:t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t>http://www.treyresearch.net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324pt;margin-top:9in;width:171.05pt;height:8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0YGuwIAAMI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" filled="f" stroked="f">
                <v:textbox style="mso-fit-shape-to-text:t">
                  <w:txbxContent>
                    <w:p w:rsidR="00856D97" w:rsidRDefault="00856D97">
                      <w:pPr>
                        <w:bidi/>
                      </w:pPr>
                      <w:r>
                        <w:rPr>
                          <w:rStyle w:val="Heading3Char"/>
                          <w:rFonts w:cs="Times New Roman"/>
                          <w:rtl/>
                        </w:rPr>
                        <w:t>الهاتف</w:t>
                      </w:r>
                      <w:r>
                        <w:rPr>
                          <w:rtl/>
                        </w:rPr>
                        <w:tab/>
                        <w:t>(705) 555-0125</w:t>
                      </w:r>
                    </w:p>
                    <w:p w:rsidR="00856D97" w:rsidRDefault="00856D97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Style w:val="Heading3Char"/>
                          <w:rFonts w:cs="Times New Roman"/>
                          <w:rtl/>
                        </w:rPr>
                        <w:t>الفاكس</w:t>
                      </w:r>
                      <w:r>
                        <w:rPr>
                          <w:rtl/>
                        </w:rPr>
                        <w:tab/>
                        <w:t>(705) 555-0126</w:t>
                      </w:r>
                    </w:p>
                    <w:p w:rsidR="00856D97" w:rsidRDefault="00856D97">
                      <w:pPr>
                        <w:bidi/>
                      </w:pPr>
                      <w:r>
                        <w:rPr>
                          <w:rStyle w:val="Heading3Char"/>
                          <w:rFonts w:cs="Times New Roman"/>
                          <w:rtl/>
                        </w:rPr>
                        <w:t>البريد الإلكتروني</w:t>
                      </w:r>
                      <w:r>
                        <w:tab/>
                        <w:t>someone@microsoft.com</w:t>
                      </w:r>
                    </w:p>
                    <w:p w:rsidR="00856D97" w:rsidRDefault="00856D97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Style w:val="Heading3Char"/>
                          <w:rFonts w:cs="Times New Roman"/>
                          <w:rtl/>
                        </w:rPr>
                        <w:t>موقع ويب</w:t>
                      </w:r>
                      <w:r>
                        <w:rPr>
                          <w:rtl/>
                        </w:rPr>
                        <w:tab/>
                      </w:r>
                      <w:r>
                        <w:t>http://www.treyresearch.net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1386840</wp:posOffset>
                </wp:positionH>
                <wp:positionV relativeFrom="page">
                  <wp:posOffset>8546465</wp:posOffset>
                </wp:positionV>
                <wp:extent cx="1026160" cy="538480"/>
                <wp:effectExtent l="0" t="2540" r="0" b="19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D97" w:rsidRDefault="0097004F">
                            <w:pPr>
                              <w:bidi/>
                            </w:pPr>
                            <w:r w:rsidRPr="007938E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857250" cy="476250"/>
                                  <wp:effectExtent l="0" t="0" r="0" b="0"/>
                                  <wp:docPr id="1" name="Picture 1" descr="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:lang w:eastAsia="en-US"/>
                              </w:rPr>
                              <w:drawing>
                                <wp:inline distT="0" distB="0" distL="0" distR="0">
                                  <wp:extent cx="857250" cy="428625"/>
                                  <wp:effectExtent l="0" t="0" r="0" b="0"/>
                                  <wp:docPr id="2" name="Picture 2" descr="العنصر النائب للشعا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العنصر النائب للشعار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09.2pt;margin-top:672.95pt;width:80.8pt;height: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84uQIAAMA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" filled="f" stroked="f">
                <v:textbox>
                  <w:txbxContent>
                    <w:p w:rsidR="00856D97" w:rsidRDefault="0097004F">
                      <w:pPr>
                        <w:bidi/>
                      </w:pPr>
                      <w:r w:rsidRPr="007938E7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857250" cy="476250"/>
                            <wp:effectExtent l="0" t="0" r="0" b="0"/>
                            <wp:docPr id="1" name="Picture 1" descr="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eastAsia="en-US"/>
                        </w:rPr>
                        <w:drawing>
                          <wp:inline distT="0" distB="0" distL="0" distR="0">
                            <wp:extent cx="857250" cy="428625"/>
                            <wp:effectExtent l="0" t="0" r="0" b="0"/>
                            <wp:docPr id="2" name="Picture 2" descr="العنصر النائب للشعار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العنصر النائب للشعار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3997960</wp:posOffset>
                </wp:positionH>
                <wp:positionV relativeFrom="page">
                  <wp:posOffset>8579485</wp:posOffset>
                </wp:positionV>
                <wp:extent cx="0" cy="478790"/>
                <wp:effectExtent l="6985" t="6985" r="12065" b="9525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16AAC" id="Line 1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4.8pt,675.55pt" to="314.8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" strokecolor="#030" strokeweight=".5pt">
                <w10:wrap anchorx="page" anchory="page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2646680</wp:posOffset>
                </wp:positionH>
                <wp:positionV relativeFrom="page">
                  <wp:posOffset>8533765</wp:posOffset>
                </wp:positionV>
                <wp:extent cx="1105535" cy="704850"/>
                <wp:effectExtent l="0" t="0" r="635" b="63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D97" w:rsidRDefault="00856D97">
                            <w:pPr>
                              <w:bidi/>
                            </w:pPr>
                            <w:r>
                              <w:rPr>
                                <w:rtl/>
                              </w:rPr>
                              <w:t>عنوان الشارع</w:t>
                            </w:r>
                          </w:p>
                          <w:p w:rsidR="00856D97" w:rsidRDefault="00856D97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العنوان 2</w:t>
                            </w:r>
                          </w:p>
                          <w:p w:rsidR="00856D97" w:rsidRDefault="00856D97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المدينة والمحافظة والرمز البريدي</w:t>
                            </w:r>
                          </w:p>
                          <w:p w:rsidR="00856D97" w:rsidRDefault="00856D97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البلد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08.4pt;margin-top:671.95pt;width:87.0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3qmuQ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" filled="f" stroked="f">
                <v:textbox style="mso-fit-shape-to-text:t">
                  <w:txbxContent>
                    <w:p w:rsidR="00856D97" w:rsidRDefault="00856D97">
                      <w:pPr>
                        <w:bidi/>
                      </w:pPr>
                      <w:r>
                        <w:rPr>
                          <w:rtl/>
                        </w:rPr>
                        <w:t>عنوان الشارع</w:t>
                      </w:r>
                    </w:p>
                    <w:p w:rsidR="00856D97" w:rsidRDefault="00856D97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العنوان 2</w:t>
                      </w:r>
                    </w:p>
                    <w:p w:rsidR="00856D97" w:rsidRDefault="00856D97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المدينة والمحافظة والرمز البريدي</w:t>
                      </w:r>
                    </w:p>
                    <w:p w:rsidR="00856D97" w:rsidRDefault="00856D97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البلد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2672715</wp:posOffset>
                </wp:positionH>
                <wp:positionV relativeFrom="page">
                  <wp:posOffset>8579485</wp:posOffset>
                </wp:positionV>
                <wp:extent cx="0" cy="478790"/>
                <wp:effectExtent l="5715" t="6985" r="13335" b="95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00C44" id="Line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45pt,675.55pt" to="210.45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" strokecolor="#030" strokeweight=".5pt">
                <w10:wrap anchorx="page" anchory="page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9243060</wp:posOffset>
                </wp:positionV>
                <wp:extent cx="5943600" cy="0"/>
                <wp:effectExtent l="27940" t="26670" r="19685" b="2095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6038C" id="Line 1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27.8pt" to="468pt,7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" strokecolor="#030" strokeweight="3pt">
                <w10:wrap anchorx="page" anchory="page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8007985</wp:posOffset>
                </wp:positionV>
                <wp:extent cx="5943600" cy="1217930"/>
                <wp:effectExtent l="0" t="0" r="635" b="381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DADFD7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1DE63" id="Rectangle 10" o:spid="_x0000_s1026" style="position:absolute;left:0;text-align:left;margin-left:0;margin-top:630.55pt;width:468pt;height:95.9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" stroked="f">
                <v:fill color2="#dadfd7" rotate="t" focus="100%" type="gradient"/>
                <w10:wrap anchorx="page" anchory="page"/>
              </v:rect>
            </w:pict>
          </mc:Fallback>
        </mc:AlternateContent>
      </w:r>
    </w:p>
    <w:sectPr w:rsidR="00856D97" w:rsidSect="00856D97">
      <w:pgSz w:w="11907" w:h="16839"/>
      <w:pgMar w:top="1080" w:right="1080" w:bottom="1080" w:left="1080" w:header="720" w:footer="720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4F"/>
    <w:rsid w:val="006D0330"/>
    <w:rsid w:val="006D6C2E"/>
    <w:rsid w:val="0072082C"/>
    <w:rsid w:val="00856D97"/>
    <w:rsid w:val="009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;"/>
  <w15:chartTrackingRefBased/>
  <w15:docId w15:val="{3CD72CD0-AEA7-4DF5-BE9A-EFD7692D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ahoma" w:eastAsia="Batang" w:hAnsi="Tahoma" w:cs="Tahoma"/>
      <w:sz w:val="16"/>
      <w:szCs w:val="16"/>
      <w:lang w:eastAsia="ar-SA"/>
    </w:rPr>
  </w:style>
  <w:style w:type="paragraph" w:styleId="Heading1">
    <w:name w:val="heading 1"/>
    <w:basedOn w:val="Normal"/>
    <w:next w:val="Normal1"/>
    <w:qFormat/>
    <w:pPr>
      <w:spacing w:before="200"/>
      <w:jc w:val="center"/>
      <w:outlineLvl w:val="0"/>
    </w:pPr>
    <w:rPr>
      <w:rFonts w:eastAsia="Times New Roman"/>
      <w:b/>
      <w:caps/>
      <w:color w:val="333333"/>
      <w:sz w:val="44"/>
      <w:szCs w:val="44"/>
    </w:rPr>
  </w:style>
  <w:style w:type="paragraph" w:styleId="Heading2">
    <w:name w:val="heading 2"/>
    <w:basedOn w:val="Heading11"/>
    <w:next w:val="Normal1"/>
    <w:qFormat/>
    <w:pPr>
      <w:spacing w:before="0" w:beforeAutospacing="0" w:after="200" w:afterAutospacing="0"/>
      <w:jc w:val="center"/>
      <w:outlineLvl w:val="1"/>
    </w:pPr>
    <w:rPr>
      <w:rFonts w:ascii="Tahoma" w:hAnsi="Tahoma" w:cs="Tahoma"/>
      <w:caps/>
      <w:color w:val="333333"/>
      <w:lang w:eastAsia="ar-SA"/>
    </w:rPr>
  </w:style>
  <w:style w:type="paragraph" w:styleId="Heading3">
    <w:name w:val="heading 3"/>
    <w:basedOn w:val="Normal"/>
    <w:next w:val="Normal1"/>
    <w:link w:val="Heading3Char"/>
    <w:qFormat/>
    <w:pPr>
      <w:tabs>
        <w:tab w:val="left" w:pos="900"/>
      </w:tabs>
      <w:outlineLvl w:val="2"/>
    </w:pPr>
    <w:rPr>
      <w:rFonts w:eastAsia="Times New Roman"/>
      <w:bCs/>
      <w:caps/>
      <w:color w:val="333333"/>
      <w:sz w:val="14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1">
    <w:name w:val="Normal1"/>
    <w:basedOn w:val="Normal"/>
  </w:style>
  <w:style w:type="character" w:customStyle="1" w:styleId="Heading3Char">
    <w:name w:val="Heading 3 Char"/>
    <w:basedOn w:val="DefaultParagraphFont"/>
    <w:link w:val="Heading31"/>
    <w:locked/>
    <w:rPr>
      <w:rFonts w:ascii="Tahoma" w:hAnsi="Tahoma" w:cs="Tahoma" w:hint="default"/>
      <w:bCs/>
      <w:caps/>
      <w:color w:val="333333"/>
      <w:sz w:val="14"/>
      <w:szCs w:val="24"/>
      <w:lang w:val="ar-SA" w:eastAsia="ar-SA" w:bidi="ar-SA"/>
    </w:rPr>
  </w:style>
  <w:style w:type="paragraph" w:styleId="BalloonText">
    <w:name w:val="Balloon Text"/>
    <w:basedOn w:val="Normal"/>
    <w:semiHidden/>
  </w:style>
  <w:style w:type="paragraph" w:customStyle="1" w:styleId="Amount">
    <w:name w:val="Amount"/>
    <w:basedOn w:val="Normal"/>
    <w:rPr>
      <w:lang w:val="ar-SA"/>
    </w:rPr>
  </w:style>
  <w:style w:type="paragraph" w:customStyle="1" w:styleId="Heading31">
    <w:name w:val="Heading 31"/>
    <w:basedOn w:val="Normal"/>
    <w:link w:val="Heading3Char"/>
  </w:style>
  <w:style w:type="table" w:customStyle="1" w:styleId="TableNormal1">
    <w:name w:val="Table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1">
    <w:name w:val="Heading 21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Remittance">
    <w:name w:val="Remittance"/>
    <w:basedOn w:val="Heading21"/>
    <w:pPr>
      <w:framePr w:hSpace="187" w:vSpace="144" w:wrap="around" w:vAnchor="text" w:hAnchor="margin" w:x="433" w:y="1"/>
      <w:spacing w:before="0" w:beforeAutospacing="0" w:after="0" w:afterAutospacing="0"/>
      <w:jc w:val="center"/>
      <w:outlineLvl w:val="1"/>
    </w:pPr>
    <w:rPr>
      <w:rFonts w:ascii="Tahoma" w:eastAsia="Batang" w:hAnsi="Tahoma" w:cs="Tahoma"/>
      <w:caps/>
      <w:color w:val="333333"/>
      <w:sz w:val="20"/>
      <w:szCs w:val="20"/>
      <w:lang w:val="ar-SA" w:eastAsia="ar-SA"/>
    </w:rPr>
  </w:style>
  <w:style w:type="paragraph" w:customStyle="1" w:styleId="Addressheading">
    <w:name w:val="Address heading"/>
    <w:basedOn w:val="Heading31"/>
    <w:pPr>
      <w:tabs>
        <w:tab w:val="left" w:pos="900"/>
      </w:tabs>
      <w:spacing w:before="20"/>
      <w:outlineLvl w:val="2"/>
    </w:pPr>
    <w:rPr>
      <w:bCs/>
      <w:caps/>
      <w:color w:val="333333"/>
      <w:sz w:val="14"/>
      <w:szCs w:val="1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c\Downloads\&#1606;&#1605;&#1575;&#1584;&#1580;%20&#1588;&#1607;&#1585;%20&#1575;&#1603;&#1578;&#1608;&#1576;&#1585;\&#1601;&#1575;&#1578;&#1608;&#1585;&#1577;%20&#1583;&#1601;&#1593;\tf06207082_win3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tf06207082_win32.dot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zoc</dc:creator>
  <cp:keywords/>
  <dc:description/>
  <cp:lastModifiedBy>zoc</cp:lastModifiedBy>
  <cp:revision>1</cp:revision>
  <cp:lastPrinted>2004-01-21T08:50:00Z</cp:lastPrinted>
  <dcterms:created xsi:type="dcterms:W3CDTF">2021-10-15T05:19:00Z</dcterms:created>
  <dcterms:modified xsi:type="dcterms:W3CDTF">2021-10-15T05:19:00Z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TC062070821025</vt:lpwstr>
  </property>
</Properties>
</file>